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A8" w:rsidRDefault="00D611DB">
      <w:r>
        <w:rPr>
          <w:noProof/>
          <w:lang w:eastAsia="fr-FR"/>
        </w:rPr>
        <w:drawing>
          <wp:inline distT="0" distB="0" distL="0" distR="0" wp14:anchorId="693D6D86" wp14:editId="708F44B6">
            <wp:extent cx="5760720" cy="7149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4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DB"/>
    <w:rsid w:val="00B24DA8"/>
    <w:rsid w:val="00D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340C5E19.dotm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Michel CATANI</dc:creator>
  <cp:lastModifiedBy>Jean Michel CATANI</cp:lastModifiedBy>
  <cp:revision>1</cp:revision>
  <dcterms:created xsi:type="dcterms:W3CDTF">2014-02-19T11:46:00Z</dcterms:created>
  <dcterms:modified xsi:type="dcterms:W3CDTF">2014-02-19T11:46:00Z</dcterms:modified>
</cp:coreProperties>
</file>